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849"/>
        <w:gridCol w:w="992"/>
        <w:gridCol w:w="135"/>
        <w:gridCol w:w="1141"/>
        <w:gridCol w:w="843"/>
        <w:gridCol w:w="858"/>
        <w:gridCol w:w="1276"/>
        <w:gridCol w:w="29"/>
        <w:gridCol w:w="254"/>
        <w:gridCol w:w="567"/>
        <w:gridCol w:w="975"/>
        <w:gridCol w:w="1151"/>
      </w:tblGrid>
      <w:tr w:rsidR="009675C3" w:rsidRPr="002A00C3" w14:paraId="568176EA" w14:textId="77777777" w:rsidTr="004D1884">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bookmarkStart w:id="0" w:name="_GoBack" w:colFirst="7" w:colLast="7"/>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4D1884">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4D1884">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4D1884">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4D1884">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84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992"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4D1884">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849"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77777777" w:rsidR="00EB0036"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Natália Sofia Matos dos Santos</w:t>
            </w:r>
          </w:p>
          <w:p w14:paraId="6C8A2496" w14:textId="54EED2E5"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1" w:history="1">
              <w:r w:rsidRPr="003C3904">
                <w:rPr>
                  <w:rStyle w:val="Hyperlink"/>
                  <w:rFonts w:ascii="Calibri" w:eastAsia="Times New Roman" w:hAnsi="Calibri" w:cs="Times New Roman"/>
                  <w:sz w:val="16"/>
                  <w:szCs w:val="16"/>
                </w:rPr>
                <w:t>natalia@ipb.pt</w:t>
              </w:r>
            </w:hyperlink>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4D1884">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49"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969"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4D1884">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49"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969"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4D1884">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849"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27"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bookmarkEnd w:id="0"/>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CDD343B"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122F3C00" w14:textId="541D847E" w:rsidR="00D93A11" w:rsidRDefault="00D93A11">
      <w:pPr>
        <w:spacing w:after="0"/>
      </w:pPr>
    </w:p>
    <w:p w14:paraId="391D96EE" w14:textId="32F30D2F" w:rsidR="00D363A9" w:rsidRPr="009A1036" w:rsidRDefault="00EC5207" w:rsidP="00901ABD">
      <w:r>
        <w:rPr>
          <w:rStyle w:val="Refdenotaderodap"/>
        </w:rPr>
        <w:footnoteReference w:id="1"/>
      </w:r>
      <w:r>
        <w:rPr>
          <w:rStyle w:val="Refdenotaderodap"/>
        </w:rPr>
        <w:t>_</w:t>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F5224" w14:textId="77777777" w:rsidR="0012723A" w:rsidRDefault="0012723A" w:rsidP="00261299">
      <w:pPr>
        <w:spacing w:after="0" w:line="240" w:lineRule="auto"/>
      </w:pPr>
      <w:r>
        <w:separator/>
      </w:r>
    </w:p>
  </w:endnote>
  <w:endnote w:type="continuationSeparator" w:id="0">
    <w:p w14:paraId="53949D03" w14:textId="77777777" w:rsidR="0012723A" w:rsidRDefault="0012723A"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3FFB7228" w14:textId="13926806" w:rsidR="005D6D50" w:rsidRDefault="005D6D50">
        <w:pPr>
          <w:pStyle w:val="Rodap"/>
          <w:jc w:val="center"/>
        </w:pPr>
        <w:r>
          <w:fldChar w:fldCharType="begin"/>
        </w:r>
        <w:r>
          <w:instrText xml:space="preserve"> PAGE   \* MERGEFORMAT </w:instrText>
        </w:r>
        <w:r>
          <w:fldChar w:fldCharType="separate"/>
        </w:r>
        <w:r w:rsidR="0080290D">
          <w:rPr>
            <w:noProof/>
          </w:rPr>
          <w:t>2</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6E88C" w14:textId="77777777" w:rsidR="0012723A" w:rsidRDefault="0012723A" w:rsidP="00261299">
      <w:pPr>
        <w:spacing w:after="0" w:line="240" w:lineRule="auto"/>
      </w:pPr>
      <w:r>
        <w:separator/>
      </w:r>
    </w:p>
  </w:footnote>
  <w:footnote w:type="continuationSeparator" w:id="0">
    <w:p w14:paraId="5768B2B2" w14:textId="77777777" w:rsidR="0012723A" w:rsidRDefault="0012723A" w:rsidP="00261299">
      <w:pPr>
        <w:spacing w:after="0" w:line="240" w:lineRule="auto"/>
      </w:pPr>
      <w:r>
        <w:continuationSeparator/>
      </w:r>
    </w:p>
  </w:footnote>
  <w:footnote w:id="1">
    <w:p w14:paraId="6F7DB45C" w14:textId="77777777" w:rsidR="00EC5207" w:rsidRDefault="00EC5207" w:rsidP="00EC5207">
      <w:pPr>
        <w:pStyle w:val="Textodenotaderodap"/>
        <w:spacing w:before="120" w:after="120"/>
        <w:ind w:left="284" w:firstLine="0"/>
      </w:pPr>
      <w:r>
        <w:rPr>
          <w:rStyle w:val="Refdenotaderodap"/>
        </w:rPr>
        <w:t>_</w:t>
      </w:r>
      <w:r>
        <w:t xml:space="preserve"> </w:t>
      </w:r>
    </w:p>
    <w:p w14:paraId="01E2313C" w14:textId="6EBE92CA"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hyperlink r:id="rId1" w:history="1">
        <w:r w:rsidR="00901ABD" w:rsidRPr="00901ABD">
          <w:rPr>
            <w:rStyle w:val="Hyperlink"/>
            <w:rFonts w:asciiTheme="minorHAnsi" w:hAnsiTheme="minorHAnsi" w:cstheme="minorHAnsi"/>
            <w:sz w:val="18"/>
            <w:szCs w:val="18"/>
          </w:rPr>
          <w:t>http://www.ipb.pt/go/d854</w:t>
        </w:r>
      </w:hyperlink>
    </w:p>
    <w:p w14:paraId="143ADF03" w14:textId="21EEEA44" w:rsidR="00901ABD" w:rsidRPr="00901ABD" w:rsidRDefault="00901ABD"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Textodenotaderodap"/>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yperlink"/>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ade"/>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pt-BR" w:eastAsia="pt-BR"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6B0B3EC5"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w:t>
          </w:r>
          <w:r w:rsidR="0080290D">
            <w:rPr>
              <w:rFonts w:ascii="Verdana" w:hAnsi="Verdana"/>
              <w:b/>
              <w:i/>
              <w:sz w:val="14"/>
            </w:rPr>
            <w:t>24-2025</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9123" w14:textId="77777777" w:rsidR="005D6D50" w:rsidRDefault="005D6D50">
    <w:pPr>
      <w:pStyle w:val="Cabealho"/>
    </w:pPr>
    <w:r>
      <w:rPr>
        <w:noProof/>
        <w:lang w:val="pt-BR" w:eastAsia="pt-BR"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pt-BR" w:eastAsia="pt-BR"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2723A"/>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290D"/>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E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ipb.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3D15C5D-F4C5-4FF5-8FE9-C046B3A5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146</TotalTime>
  <Pages>2</Pages>
  <Words>554</Words>
  <Characters>2993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 Vieira</cp:lastModifiedBy>
  <cp:revision>51</cp:revision>
  <cp:lastPrinted>2015-06-12T10:28:00Z</cp:lastPrinted>
  <dcterms:created xsi:type="dcterms:W3CDTF">2015-11-25T09:33:00Z</dcterms:created>
  <dcterms:modified xsi:type="dcterms:W3CDTF">2024-04-04T18:15:00Z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